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5" w:rsidRPr="00960715" w:rsidRDefault="00851D45" w:rsidP="00851D45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851D45" w:rsidRPr="00960715" w:rsidRDefault="00851D45" w:rsidP="00851D45">
      <w:pPr>
        <w:spacing w:before="60"/>
        <w:jc w:val="center"/>
        <w:rPr>
          <w:b/>
          <w:sz w:val="28"/>
          <w:szCs w:val="28"/>
        </w:rPr>
      </w:pP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851D45" w:rsidRPr="00960715" w:rsidRDefault="00851D45" w:rsidP="00851D45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851D45" w:rsidRPr="00960715" w:rsidRDefault="00851D45" w:rsidP="00851D4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51D45" w:rsidRPr="00960715" w:rsidTr="003336C7">
        <w:trPr>
          <w:trHeight w:val="620"/>
        </w:trPr>
        <w:tc>
          <w:tcPr>
            <w:tcW w:w="3622" w:type="dxa"/>
          </w:tcPr>
          <w:p w:rsidR="00851D45" w:rsidRPr="00960715" w:rsidRDefault="00851D45" w:rsidP="006965B8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6965B8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 xml:space="preserve">березня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851D45" w:rsidRPr="00960715" w:rsidRDefault="00851D45" w:rsidP="003336C7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851D45" w:rsidRPr="00851D45" w:rsidRDefault="00851D45" w:rsidP="006965B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6965B8">
              <w:rPr>
                <w:sz w:val="28"/>
                <w:szCs w:val="28"/>
                <w:u w:val="single"/>
              </w:rPr>
              <w:t>139</w:t>
            </w:r>
          </w:p>
        </w:tc>
      </w:tr>
    </w:tbl>
    <w:p w:rsidR="00851D45" w:rsidRPr="00960715" w:rsidRDefault="00851D45" w:rsidP="00851D45">
      <w:pPr>
        <w:rPr>
          <w:sz w:val="28"/>
          <w:szCs w:val="28"/>
        </w:rPr>
      </w:pP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851D45" w:rsidRPr="00960715" w:rsidRDefault="00851D45" w:rsidP="00851D45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851D45" w:rsidRPr="00960715" w:rsidRDefault="00851D45" w:rsidP="00851D45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51D45" w:rsidRPr="00960715" w:rsidRDefault="00851D45" w:rsidP="00851D45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851D45" w:rsidRPr="00960715" w:rsidRDefault="00851D45" w:rsidP="00851D45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851D45" w:rsidRPr="00960715" w:rsidRDefault="00851D45" w:rsidP="00851D45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 w:rsidRPr="00DD61A2">
        <w:rPr>
          <w:sz w:val="28"/>
          <w:szCs w:val="28"/>
        </w:rPr>
        <w:t>Будівництво військової інженерно-технічної і фортифікаційної спо</w:t>
      </w:r>
      <w:r>
        <w:rPr>
          <w:sz w:val="28"/>
          <w:szCs w:val="28"/>
        </w:rPr>
        <w:t>руди (взводний опорний пункт № 4</w:t>
      </w:r>
      <w:r w:rsidRPr="00DD61A2">
        <w:rPr>
          <w:sz w:val="28"/>
          <w:szCs w:val="28"/>
        </w:rPr>
        <w:t>) на території Чернігівської області</w:t>
      </w:r>
      <w:r w:rsidRPr="00960715">
        <w:rPr>
          <w:sz w:val="28"/>
          <w:szCs w:val="28"/>
        </w:rPr>
        <w:t>».</w:t>
      </w:r>
    </w:p>
    <w:p w:rsidR="00851D45" w:rsidRPr="00960715" w:rsidRDefault="00851D45" w:rsidP="00851D45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851D45" w:rsidRPr="00960715" w:rsidRDefault="00851D45" w:rsidP="00851D45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Pr="00960715" w:rsidRDefault="00851D45" w:rsidP="00851D45">
      <w:pPr>
        <w:spacing w:before="60"/>
        <w:jc w:val="both"/>
        <w:rPr>
          <w:sz w:val="28"/>
          <w:szCs w:val="28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p w:rsidR="00851D45" w:rsidRDefault="00851D45" w:rsidP="00851D45">
      <w:pPr>
        <w:spacing w:before="60"/>
        <w:jc w:val="center"/>
        <w:rPr>
          <w:b/>
          <w:sz w:val="24"/>
          <w:szCs w:val="24"/>
          <w:lang w:val="ru-RU"/>
        </w:rPr>
      </w:pPr>
    </w:p>
    <w:sectPr w:rsidR="00851D45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93" w:rsidRDefault="00914293">
      <w:r>
        <w:separator/>
      </w:r>
    </w:p>
  </w:endnote>
  <w:endnote w:type="continuationSeparator" w:id="0">
    <w:p w:rsidR="00914293" w:rsidRDefault="0091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93" w:rsidRDefault="00914293">
      <w:r>
        <w:separator/>
      </w:r>
    </w:p>
  </w:footnote>
  <w:footnote w:type="continuationSeparator" w:id="0">
    <w:p w:rsidR="00914293" w:rsidRDefault="0091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2A3" w:rsidRDefault="00A06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A3" w:rsidRDefault="00A062A3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120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14293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52FD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E01C9"/>
    <w:rsid w:val="00BE121F"/>
    <w:rsid w:val="00BE2CF0"/>
    <w:rsid w:val="00BE59C3"/>
    <w:rsid w:val="00BE6346"/>
    <w:rsid w:val="00BE7A16"/>
    <w:rsid w:val="00BF2D15"/>
    <w:rsid w:val="00BF2DE2"/>
    <w:rsid w:val="00BF4F8D"/>
    <w:rsid w:val="00BF6873"/>
    <w:rsid w:val="00C00770"/>
    <w:rsid w:val="00C02B52"/>
    <w:rsid w:val="00C07555"/>
    <w:rsid w:val="00C10A71"/>
    <w:rsid w:val="00C11375"/>
    <w:rsid w:val="00C16F09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026BD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8FBD-9484-4CCB-9658-BB2E146A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2024-03-25T13:25:00Z</cp:lastPrinted>
  <dcterms:created xsi:type="dcterms:W3CDTF">2024-03-26T14:26:00Z</dcterms:created>
  <dcterms:modified xsi:type="dcterms:W3CDTF">2024-03-26T14:26:00Z</dcterms:modified>
</cp:coreProperties>
</file>